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bookmarkStart w:id="0" w:name="block_39066659"/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"Благодаровская СШ "</w:t>
      </w: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E91F4F" w:rsidRPr="00311443">
        <w:tc>
          <w:tcPr>
            <w:tcW w:w="3114" w:type="dxa"/>
          </w:tcPr>
          <w:p w:rsidR="00E91F4F" w:rsidRPr="007758FD" w:rsidRDefault="00E91F4F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E91F4F" w:rsidRPr="007758FD" w:rsidRDefault="00E9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F4F" w:rsidRPr="007758FD" w:rsidRDefault="00E91F4F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1F4F" w:rsidRPr="007758FD" w:rsidRDefault="00E91F4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E91F4F" w:rsidRPr="007758FD" w:rsidRDefault="00E9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F4F" w:rsidRPr="007758FD" w:rsidRDefault="00E91F4F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1F4F" w:rsidRPr="007758FD" w:rsidRDefault="00E91F4F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1F4F" w:rsidRPr="007758FD" w:rsidRDefault="00E91F4F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F4F" w:rsidRPr="007758FD" w:rsidRDefault="00E91F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1F4F" w:rsidRPr="007758FD" w:rsidRDefault="00E91F4F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E91F4F" w:rsidRPr="007758FD" w:rsidRDefault="00E91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5138606)</w:t>
      </w: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«Физика. Углублённый уровень»</w:t>
      </w:r>
    </w:p>
    <w:p w:rsidR="00E91F4F" w:rsidRPr="006E5C7A" w:rsidRDefault="00E91F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jc w:val="center"/>
        <w:rPr>
          <w:lang w:val="ru-RU"/>
        </w:rPr>
      </w:pPr>
    </w:p>
    <w:p w:rsidR="00E91F4F" w:rsidRPr="006E5C7A" w:rsidRDefault="00E91F4F">
      <w:pPr>
        <w:spacing w:after="0"/>
        <w:ind w:left="120"/>
        <w:rPr>
          <w:lang w:val="ru-RU"/>
        </w:rPr>
      </w:pPr>
    </w:p>
    <w:p w:rsidR="00E91F4F" w:rsidRPr="006E5C7A" w:rsidRDefault="00E91F4F">
      <w:pPr>
        <w:rPr>
          <w:lang w:val="ru-RU"/>
        </w:rPr>
        <w:sectPr w:rsidR="00E91F4F" w:rsidRPr="006E5C7A">
          <w:pgSz w:w="11906" w:h="16383"/>
          <w:pgMar w:top="1134" w:right="850" w:bottom="1134" w:left="1701" w:header="720" w:footer="720" w:gutter="0"/>
          <w:cols w:space="720"/>
        </w:sectPr>
      </w:pPr>
    </w:p>
    <w:p w:rsidR="00E91F4F" w:rsidRPr="006E5C7A" w:rsidRDefault="00E91F4F">
      <w:pPr>
        <w:rPr>
          <w:lang w:val="ru-RU"/>
        </w:rPr>
        <w:sectPr w:rsidR="00E91F4F" w:rsidRPr="006E5C7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_39066661"/>
      <w:bookmarkEnd w:id="0"/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bookmarkStart w:id="2" w:name="block_39066660"/>
      <w:bookmarkEnd w:id="1"/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 КЛАСС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1. Научный метод познания природы.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2. Механика.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Кинематика.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движение. Относительность механического движения. Система отсчёта.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обратная задачи механики.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системы отсчёта, иллюстрация кинематических характеристик движения.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исследования движений.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Иллюстрация предельного перехода и измерение мгновенной скорости.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движений с использованием механизмов.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тел в воздухе и в разреженном пространстве.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скорости при движении по окружности.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угловой скорости в редукторе.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Динамика.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Масса тела. Сила. Принцип суперпозиции сил.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Ньютона для материальной точки.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Третий закон Ньютона для материальных точек.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всемирного тяготения. Эквивалентность гравитационной и инертной массы.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упругости. Закон Гука. Вес тела. Вес тела, движущегося с ускорением.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Давление. Гидростатическое давление. Сила Архимеда.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относительности.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Равенство сил, возникающих в результате взаимодействия тел.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масс по взаимодействию.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Невесомость.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 тела при ускоренном подъёме и падении.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Центробежные механизмы.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сил трения покоя, качения и скольжения.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равнодействующей сил при движении бруска по наклонной плоскости.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движения системы тел, связанных нитью, перекинутой через лёгкий блок.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E5C7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тр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груза на валу с трением.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Статика твёрдого тела.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 твёрдого тела.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Устойчивое, неустойчивое, безразличное равновесие.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равновесия.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кронштейнов и расчёт сил упругости.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устойчивости твёрдого тела, имеющего площадь опоры.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4. Законы сохранения в механике.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Импульс силы и изменение импульса тела.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 сохранения импульса.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силы.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Упругие и неупругие столкновения.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импульса.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мощности силы.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энергии тела при совершении работы.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энергии при свободном падении.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импульса тела по тормозному пути.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изменения импульса тела с импульсом силы.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сохранения импульса при упругом взаимодействии.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кинетической энергии тела по тормозному пути.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работы силы трения при движении тела по наклонной плоскости.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3. Молекулярная физика и термодинамика.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Основы молекулярно-кинетической теории.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движения частиц вещества.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броуновского движения.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Видеоролик с записью реального броуновского движения.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Диффузия жидкостей.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опыта Штерна.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Притяжение молекул.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кристаллических решёток.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 исследование изопроцессов.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изохорного процесса.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изобарного процесса.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уравнения состояния.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Термодинамика. Тепловые машины.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Квазистатические и нестатические процессы.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 w:cs="Times New Roman"/>
          <w:color w:val="000000"/>
          <w:sz w:val="28"/>
          <w:szCs w:val="28"/>
        </w:rPr>
        <w:t>pV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-диаграмме.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действия тепловых машин. КПД.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значение КПД. Цикл Карно.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 температуры при адиабатическом расширении.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Воздушное огниво.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удельных теплоёмкостей веществ.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изменения внутренней энергии.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модели тепловых двигателей.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теплоёмкости.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остывания вещества.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Агрегатные состояния вещества. Фазовые переходы.</w:t>
      </w:r>
      <w:r w:rsidRPr="006E5C7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Влажность воздуха. Абсолютная и относительная влажность.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Преобразование энергии в фазовых переходах.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теплового баланса.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Тепловое расширение.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насыщенных паров.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Кипение. Кипение при пониженном давлении.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поверхностного натяжения.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с мыльными плёнками.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Смачивание.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Капиллярные явления.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неньютоновской жидкости.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влажности.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нагревания и плавления кристаллического вещества.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деформаций.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малых деформаций.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закономерностей испарения жидкостей.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теплоты плавления льда.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свойств насыщенных паров.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абсолютной влажности воздуха и оценка массы паров в помещении.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коэффициента поверхностного натяжения.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модуля Юнга.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4. Электродинамика.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Электрическое поле.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зарядов. Точечные заряды. Закон Кулона.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поле. Его действие на электрические заряды.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суперпозиции электрических полей.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Проводники в электростатическом поле. Условие равновесия зарядов.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Диэлектрики в электростатическом поле. Диэлектрическая проницаемость вещества.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заряженного конденсатора.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заряженной частицы в однородном электрическом поле.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принцип действия электрометра.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 заряженных шариков.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Электрическое поле двух заряженных пластин.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электростатического генератора (Ван де Граафа).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Проводники в электрическом поле.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Электростатическая защита.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действие конденсатора постоянной и переменной ёмкости.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Энергия электрического поля заряженного конденсатора.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Зарядка и разрядка конденсатора через резистор.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сил взаимодействия заряженных тел.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протекания тока в цепи, содержащей конденсатор.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разряда конденсатора через резистор.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Постоянный электрический ток.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тока. Постоянный ток.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ЭДС </w:t>
      </w:r>
      <w:r w:rsidRPr="006E5C7A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ℰ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Ома для участка цепи.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электрического тока. Закон Джоуля–Ленца.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Конденсатор в цепи постоянного тока.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сопротивления при постоянном напряжении.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соединения источников тока, ЭДС батарей.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смешанного соединения резисторов.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удельного сопротивления проводников.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лампы накаливания.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предела измерения амперметра (вольтметра).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ЭДС и внутреннего сопротивления источника тока.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полезной мощности источника тока от силы тока.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Токи в различных средах.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вакууме. Свойства электронных пучков.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-перехода. Полупроводниковые приборы.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металлов от температуры.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Проводимость электролитов.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Законы электролиза Фарадея.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Искровой разряд и проводимость воздуха.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проводимости металлов и полупроводников.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Односторонняя проводимость диода.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электролиза.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заряда одновалентного иона.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сопротивления терморезистора от температуры.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Снятие вольт-амперной характеристики диода.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Физический практикум.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Межпредметные связи.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Межпредметные понятия, связанные с изучением методов научного познания: 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Математика: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Биология: 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Химия: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География: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влажность воздуха, ветры, барометр, термометр.</w:t>
      </w: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Технология: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rPr>
          <w:lang w:val="ru-RU"/>
        </w:rPr>
        <w:sectPr w:rsidR="00E91F4F" w:rsidRPr="006E5C7A">
          <w:pgSz w:w="11906" w:h="16383"/>
          <w:pgMar w:top="1134" w:right="850" w:bottom="1134" w:left="1701" w:header="720" w:footer="720" w:gutter="0"/>
          <w:cols w:space="720"/>
        </w:sect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bookmarkStart w:id="3" w:name="block_39066662"/>
      <w:bookmarkEnd w:id="2"/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ЛИЧНОСТНЫЕ РЕЗУЛЬТАТЫ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firstLine="60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 воспитания:</w:t>
      </w:r>
    </w:p>
    <w:p w:rsidR="00E91F4F" w:rsidRPr="006E5C7A" w:rsidRDefault="00E9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91F4F" w:rsidRPr="006E5C7A" w:rsidRDefault="00E9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91F4F" w:rsidRPr="006E5C7A" w:rsidRDefault="00E9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91F4F" w:rsidRPr="006E5C7A" w:rsidRDefault="00E9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91F4F" w:rsidRPr="006E5C7A" w:rsidRDefault="00E91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патриотического воспитания:</w:t>
      </w:r>
    </w:p>
    <w:p w:rsidR="00E91F4F" w:rsidRPr="006E5C7A" w:rsidRDefault="00E9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российской гражданской идентичности, патриотизма; </w:t>
      </w:r>
    </w:p>
    <w:p w:rsidR="00E91F4F" w:rsidRPr="006E5C7A" w:rsidRDefault="00E91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E91F4F" w:rsidRPr="006E5C7A" w:rsidRDefault="00E9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E91F4F" w:rsidRPr="006E5C7A" w:rsidRDefault="00E9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91F4F" w:rsidRPr="006E5C7A" w:rsidRDefault="00E91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:rsidR="00E91F4F" w:rsidRPr="006E5C7A" w:rsidRDefault="00E91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:rsidR="00E91F4F" w:rsidRPr="006E5C7A" w:rsidRDefault="00E9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4" w:name="_Toc138318759"/>
      <w:bookmarkEnd w:id="4"/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91F4F" w:rsidRPr="006E5C7A" w:rsidRDefault="00E91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воспитания:</w:t>
      </w:r>
    </w:p>
    <w:p w:rsidR="00E91F4F" w:rsidRPr="006E5C7A" w:rsidRDefault="00E9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91F4F" w:rsidRPr="006E5C7A" w:rsidRDefault="00E9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91F4F" w:rsidRPr="006E5C7A" w:rsidRDefault="00E91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E91F4F" w:rsidRPr="006E5C7A" w:rsidRDefault="00E9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91F4F" w:rsidRPr="006E5C7A" w:rsidRDefault="00E91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1F4F" w:rsidRPr="006E5C7A" w:rsidRDefault="00E91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физической науки;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по физике в практическую область жизнедеятельности;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:rsidR="00E91F4F" w:rsidRPr="006E5C7A" w:rsidRDefault="00E91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E91F4F" w:rsidRPr="006E5C7A" w:rsidRDefault="00E9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1F4F" w:rsidRDefault="00E91F4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достоверность информации; </w:t>
      </w:r>
    </w:p>
    <w:p w:rsidR="00E91F4F" w:rsidRPr="006E5C7A" w:rsidRDefault="00E9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1F4F" w:rsidRPr="006E5C7A" w:rsidRDefault="00E91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общение на уроках физики и во внеурочной деятельности;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предпосылки конфликтных ситуаций и смягчать конфликты;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91F4F" w:rsidRPr="006E5C7A" w:rsidRDefault="00E91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Самоорганизация:</w:t>
      </w:r>
    </w:p>
    <w:p w:rsidR="00E91F4F" w:rsidRPr="006E5C7A" w:rsidRDefault="00E9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91F4F" w:rsidRPr="006E5C7A" w:rsidRDefault="00E9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91F4F" w:rsidRDefault="00E91F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:rsidR="00E91F4F" w:rsidRPr="006E5C7A" w:rsidRDefault="00E9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E91F4F" w:rsidRPr="006E5C7A" w:rsidRDefault="00E9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91F4F" w:rsidRDefault="00E91F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оценивать приобретённый опыт;</w:t>
      </w:r>
    </w:p>
    <w:p w:rsidR="00E91F4F" w:rsidRPr="006E5C7A" w:rsidRDefault="00E91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91F4F" w:rsidRDefault="00E91F4F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Самоконтроль, эмоциональный интеллект: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91F4F" w:rsidRPr="006E5C7A" w:rsidRDefault="00E91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ошибки.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91F4F" w:rsidRPr="006E5C7A" w:rsidRDefault="00E9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91F4F" w:rsidRPr="006E5C7A" w:rsidRDefault="00E9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91F4F" w:rsidRPr="006E5C7A" w:rsidRDefault="00E9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91F4F" w:rsidRPr="006E5C7A" w:rsidRDefault="00E9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91F4F" w:rsidRPr="006E5C7A" w:rsidRDefault="00E91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1F4F" w:rsidRPr="006E5C7A" w:rsidRDefault="00E91F4F">
      <w:pPr>
        <w:spacing w:after="0"/>
        <w:ind w:left="120"/>
        <w:rPr>
          <w:lang w:val="ru-RU"/>
        </w:rPr>
      </w:pPr>
      <w:bookmarkStart w:id="5" w:name="_Toc138318760"/>
      <w:bookmarkEnd w:id="5"/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10 классе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91F4F" w:rsidRPr="006E5C7A" w:rsidRDefault="00E91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</w:p>
    <w:p w:rsidR="00E91F4F" w:rsidRPr="006E5C7A" w:rsidRDefault="00E91F4F">
      <w:pPr>
        <w:spacing w:after="0" w:line="264" w:lineRule="auto"/>
        <w:ind w:left="120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E5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11 классе</w:t>
      </w: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методы получения научных астрономических знаний;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91F4F" w:rsidRPr="006E5C7A" w:rsidRDefault="00E91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C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91F4F" w:rsidRPr="006E5C7A" w:rsidRDefault="00E91F4F">
      <w:pPr>
        <w:rPr>
          <w:lang w:val="ru-RU"/>
        </w:rPr>
        <w:sectPr w:rsidR="00E91F4F" w:rsidRPr="006E5C7A">
          <w:pgSz w:w="11906" w:h="16383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pacing w:after="0"/>
        <w:ind w:left="120"/>
      </w:pPr>
      <w:bookmarkStart w:id="6" w:name="block_39066663"/>
      <w:bookmarkEnd w:id="3"/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E91F4F" w:rsidRDefault="00E91F4F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95"/>
        <w:gridCol w:w="5016"/>
        <w:gridCol w:w="1348"/>
        <w:gridCol w:w="1841"/>
        <w:gridCol w:w="1910"/>
        <w:gridCol w:w="2702"/>
      </w:tblGrid>
      <w:tr w:rsidR="00E91F4F" w:rsidRPr="007758F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</w:tr>
      <w:tr w:rsidR="00E91F4F" w:rsidRPr="0031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МЕХАНИКА</w:t>
            </w: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  <w:tr w:rsidR="00E91F4F" w:rsidRPr="0031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  <w:tr w:rsidR="00E91F4F" w:rsidRPr="0031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</w:tbl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pacing w:after="0"/>
        <w:ind w:left="120"/>
      </w:pPr>
      <w:bookmarkStart w:id="7" w:name="block_39066664"/>
      <w:bookmarkEnd w:id="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E91F4F" w:rsidRDefault="00E91F4F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5"/>
        <w:gridCol w:w="4443"/>
        <w:gridCol w:w="1057"/>
        <w:gridCol w:w="1841"/>
        <w:gridCol w:w="1910"/>
        <w:gridCol w:w="1212"/>
        <w:gridCol w:w="2812"/>
      </w:tblGrid>
      <w:tr w:rsidR="00E91F4F" w:rsidRPr="007758F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F4F" w:rsidRPr="007758FD" w:rsidRDefault="00E91F4F"/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beef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def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eabbded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Радиус-вектор материальной точки, его проекции на оси координат.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/761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99549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7560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bbf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738109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cbb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/33196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/1242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/22757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abfa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4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/653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caac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"Динамика.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8294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6532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/913974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/474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/0070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/1531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deb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/68878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/1344327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/10265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hyperlink r:id="rId7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adad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идеального газа в термодинамике.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1178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cac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/741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3857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/9867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aaa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"Термодинамика.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Парообразование и конденсация. Испарение и кипение.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ebbb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0672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52575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aff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afd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/445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bfa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/32405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eab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/060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ebab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/845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acb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/8341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/5752603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cefe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/233311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/0839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fcdf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/437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/236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/1794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/3881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3605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/6761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/99750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/3580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/35368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/4410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cef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7340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/744261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bfd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/1885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 в растворах и расплавах электролитов.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/5643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6292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/6960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тр(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/856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/3149956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9752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/59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2381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1F4F" w:rsidRPr="003114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7681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58F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F4F" w:rsidRPr="00775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rPr>
                <w:lang w:val="ru-RU"/>
              </w:rPr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>
            <w:pPr>
              <w:spacing w:after="0"/>
              <w:ind w:left="135"/>
              <w:jc w:val="center"/>
            </w:pPr>
            <w:r w:rsidRPr="007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F4F" w:rsidRPr="007758FD" w:rsidRDefault="00E91F4F"/>
        </w:tc>
      </w:tr>
    </w:tbl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Default="00E91F4F">
      <w:pPr>
        <w:sectPr w:rsidR="00E9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F4F" w:rsidRPr="00311443" w:rsidRDefault="00E91F4F">
      <w:pPr>
        <w:spacing w:after="0"/>
        <w:ind w:left="120"/>
        <w:rPr>
          <w:lang w:val="ru-RU"/>
        </w:rPr>
      </w:pPr>
      <w:bookmarkStart w:id="8" w:name="block_39066665"/>
      <w:bookmarkEnd w:id="7"/>
      <w:r w:rsidRPr="003114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E91F4F" w:rsidRDefault="00E91F4F">
      <w:pPr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14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E91F4F" w:rsidRDefault="00E91F4F" w:rsidP="0031144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4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Физика: 10 класс: учебник: базовый уровень / Г.Я.Мякишев, М.А.Петрова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С.В.Степанов и др.- М.: Просвещение,2022</w:t>
      </w:r>
    </w:p>
    <w:p w:rsidR="00E91F4F" w:rsidRPr="00311443" w:rsidRDefault="00E91F4F">
      <w:pPr>
        <w:spacing w:after="0"/>
        <w:ind w:left="120"/>
        <w:rPr>
          <w:lang w:val="ru-RU"/>
        </w:rPr>
      </w:pPr>
    </w:p>
    <w:p w:rsidR="00E91F4F" w:rsidRDefault="00E91F4F">
      <w:pPr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14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91F4F" w:rsidRPr="000351EF" w:rsidRDefault="00E91F4F" w:rsidP="00311443">
      <w:pPr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Громцева О.И. Сборник задач по физике.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0-11 классы. М.: «Экзамен». 2020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076A80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Шилов В.Ф. Физика. 10-11 классы. Поурочное планирование к учебнику - Мякишева Г.Я., Буховцева Б.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Б. и др. М.: «Просвещение». 2019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6A80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Рымкевич А.П. Физика. Задачник.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10-11 классы. М.: «Дрофа». 2018г. 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76A80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Громцева О.И. Тематические контрольные и самостоятельные работы по физи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ке. 11 класс. М.: «Экзамен». 202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г. </w:t>
      </w:r>
    </w:p>
    <w:p w:rsidR="00E91F4F" w:rsidRPr="00101F5F" w:rsidRDefault="00E91F4F" w:rsidP="00311443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101F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101F5F">
        <w:rPr>
          <w:sz w:val="28"/>
          <w:szCs w:val="28"/>
          <w:lang w:val="ru-RU"/>
        </w:rPr>
        <w:t>Физика: решение задач на ЕГЭ / С.В.Вахнина. – М.: Эксмо, 2020</w:t>
      </w:r>
    </w:p>
    <w:p w:rsidR="00E91F4F" w:rsidRPr="00311443" w:rsidRDefault="00E91F4F" w:rsidP="00311443">
      <w:pPr>
        <w:spacing w:after="0"/>
        <w:rPr>
          <w:lang w:val="ru-RU"/>
        </w:rPr>
      </w:pPr>
    </w:p>
    <w:p w:rsidR="00E91F4F" w:rsidRDefault="00E91F4F">
      <w:pPr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E5C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91F4F" w:rsidRPr="006B1D6C" w:rsidRDefault="00E91F4F" w:rsidP="008553A2">
      <w:pPr>
        <w:spacing w:after="0" w:line="240" w:lineRule="auto"/>
        <w:ind w:left="120"/>
        <w:rPr>
          <w:lang w:val="ru-RU"/>
        </w:rPr>
      </w:pPr>
      <w:r w:rsidRPr="00076A80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Федеральный центр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информационно-образовательных ресурсов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archive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/20191121151247/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fcior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Ц</w:t>
      </w:r>
      <w:r>
        <w:rPr>
          <w:rFonts w:ascii="Times New Roman" w:hAnsi="Times New Roman" w:cs="Times New Roman"/>
          <w:color w:val="000000"/>
          <w:sz w:val="28"/>
          <w:szCs w:val="28"/>
        </w:rPr>
        <w:t>OP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ресурсы по физике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class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fizik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astw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html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Корпорация «Российский учебник»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rosuchebnik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metodicheskaja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pomosch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materialy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predmet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astronomiya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ЦОР и ресурсы по физике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class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fizik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fizw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html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Виртуальные лабораторные работы по физике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efizika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course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view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php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=44</w:t>
      </w:r>
      <w:r w:rsidRPr="00076A80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Библиотека – всё по предмету «Физика». – Режим доступа: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proshkolu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sz w:val="28"/>
          <w:szCs w:val="28"/>
          <w:lang w:val="ru-RU"/>
        </w:rPr>
        <w:br/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Видеоопыты на уроках. – Режим доступа: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fizika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class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narod</w:t>
      </w:r>
      <w:r w:rsidRPr="00076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076A80">
        <w:rPr>
          <w:sz w:val="28"/>
          <w:szCs w:val="28"/>
          <w:lang w:val="ru-RU"/>
        </w:rPr>
        <w:br/>
      </w:r>
    </w:p>
    <w:p w:rsidR="00E91F4F" w:rsidRPr="006E5C7A" w:rsidRDefault="00E91F4F">
      <w:pPr>
        <w:spacing w:after="0" w:line="480" w:lineRule="auto"/>
        <w:ind w:left="120"/>
        <w:rPr>
          <w:lang w:val="ru-RU"/>
        </w:rPr>
      </w:pPr>
    </w:p>
    <w:p w:rsidR="00E91F4F" w:rsidRPr="006E5C7A" w:rsidRDefault="00E91F4F">
      <w:pPr>
        <w:spacing w:after="0" w:line="480" w:lineRule="auto"/>
        <w:ind w:left="120"/>
        <w:rPr>
          <w:lang w:val="ru-RU"/>
        </w:rPr>
      </w:pPr>
    </w:p>
    <w:p w:rsidR="00E91F4F" w:rsidRPr="006E5C7A" w:rsidRDefault="00E91F4F">
      <w:pPr>
        <w:rPr>
          <w:lang w:val="ru-RU"/>
        </w:rPr>
        <w:sectPr w:rsidR="00E91F4F" w:rsidRPr="006E5C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91F4F" w:rsidRPr="006E5C7A" w:rsidRDefault="00E91F4F">
      <w:pPr>
        <w:rPr>
          <w:lang w:val="ru-RU"/>
        </w:rPr>
      </w:pPr>
    </w:p>
    <w:sectPr w:rsidR="00E91F4F" w:rsidRPr="006E5C7A" w:rsidSect="00D67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A47"/>
    <w:multiLevelType w:val="multilevel"/>
    <w:tmpl w:val="DFE85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21813"/>
    <w:multiLevelType w:val="multilevel"/>
    <w:tmpl w:val="89668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331F1"/>
    <w:multiLevelType w:val="multilevel"/>
    <w:tmpl w:val="42565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C3F60"/>
    <w:multiLevelType w:val="multilevel"/>
    <w:tmpl w:val="FEE8D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23AAE"/>
    <w:multiLevelType w:val="multilevel"/>
    <w:tmpl w:val="FC3EA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44625"/>
    <w:multiLevelType w:val="multilevel"/>
    <w:tmpl w:val="5B729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82258"/>
    <w:multiLevelType w:val="multilevel"/>
    <w:tmpl w:val="8A5A2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94726"/>
    <w:multiLevelType w:val="hybridMultilevel"/>
    <w:tmpl w:val="75CEE72C"/>
    <w:lvl w:ilvl="0" w:tplc="B5948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3125E96"/>
    <w:multiLevelType w:val="multilevel"/>
    <w:tmpl w:val="E9F88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44580"/>
    <w:multiLevelType w:val="multilevel"/>
    <w:tmpl w:val="FEFA6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E642C4"/>
    <w:multiLevelType w:val="multilevel"/>
    <w:tmpl w:val="559CB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E59FF"/>
    <w:multiLevelType w:val="multilevel"/>
    <w:tmpl w:val="BF0A7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CB02F2"/>
    <w:multiLevelType w:val="multilevel"/>
    <w:tmpl w:val="77C07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520E1"/>
    <w:multiLevelType w:val="multilevel"/>
    <w:tmpl w:val="42844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A1835"/>
    <w:multiLevelType w:val="multilevel"/>
    <w:tmpl w:val="CB74A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C1E01"/>
    <w:multiLevelType w:val="multilevel"/>
    <w:tmpl w:val="7160E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E452F"/>
    <w:multiLevelType w:val="multilevel"/>
    <w:tmpl w:val="D3E81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15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C58"/>
    <w:rsid w:val="000351EF"/>
    <w:rsid w:val="00076A80"/>
    <w:rsid w:val="000D4161"/>
    <w:rsid w:val="000E6D86"/>
    <w:rsid w:val="00101F5F"/>
    <w:rsid w:val="00280CB0"/>
    <w:rsid w:val="002F3247"/>
    <w:rsid w:val="00311443"/>
    <w:rsid w:val="004446AE"/>
    <w:rsid w:val="004E6975"/>
    <w:rsid w:val="006B1D6C"/>
    <w:rsid w:val="006E5C7A"/>
    <w:rsid w:val="007758FD"/>
    <w:rsid w:val="008553A2"/>
    <w:rsid w:val="00860F3D"/>
    <w:rsid w:val="0086502D"/>
    <w:rsid w:val="00C53FFE"/>
    <w:rsid w:val="00D67C58"/>
    <w:rsid w:val="00E9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D67C58"/>
    <w:rPr>
      <w:color w:val="0000FF"/>
      <w:u w:val="single"/>
    </w:rPr>
  </w:style>
  <w:style w:type="table" w:styleId="TableGrid">
    <w:name w:val="Table Grid"/>
    <w:basedOn w:val="TableNormal"/>
    <w:uiPriority w:val="99"/>
    <w:rsid w:val="00D67C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9ba7190" TargetMode="External"/><Relationship Id="rId117" Type="http://schemas.openxmlformats.org/officeDocument/2006/relationships/hyperlink" Target="https://m.edsoo.ru/af5fa389" TargetMode="External"/><Relationship Id="rId21" Type="http://schemas.openxmlformats.org/officeDocument/2006/relationships/hyperlink" Target="https://m.edsoo.ru/ca2def03" TargetMode="External"/><Relationship Id="rId42" Type="http://schemas.openxmlformats.org/officeDocument/2006/relationships/hyperlink" Target="https://m.edsoo.ru/1fa86499" TargetMode="External"/><Relationship Id="rId47" Type="http://schemas.openxmlformats.org/officeDocument/2006/relationships/hyperlink" Target="https://m.edsoo.ru/9aa79a7d" TargetMode="External"/><Relationship Id="rId63" Type="http://schemas.openxmlformats.org/officeDocument/2006/relationships/hyperlink" Target="https://m.edsoo.ru/0070d493" TargetMode="External"/><Relationship Id="rId68" Type="http://schemas.openxmlformats.org/officeDocument/2006/relationships/hyperlink" Target="https://m.edsoo.ru/68878d51" TargetMode="External"/><Relationship Id="rId84" Type="http://schemas.openxmlformats.org/officeDocument/2006/relationships/hyperlink" Target="https://m.edsoo.ru/1db5ad4e" TargetMode="External"/><Relationship Id="rId89" Type="http://schemas.openxmlformats.org/officeDocument/2006/relationships/hyperlink" Target="https://m.edsoo.ru/fe3857b9" TargetMode="External"/><Relationship Id="rId112" Type="http://schemas.openxmlformats.org/officeDocument/2006/relationships/hyperlink" Target="https://m.edsoo.ru/6b87ec5a" TargetMode="External"/><Relationship Id="rId133" Type="http://schemas.openxmlformats.org/officeDocument/2006/relationships/hyperlink" Target="https://m.edsoo.ru/cefe90e9" TargetMode="External"/><Relationship Id="rId138" Type="http://schemas.openxmlformats.org/officeDocument/2006/relationships/hyperlink" Target="https://m.edsoo.ru/437f8300" TargetMode="External"/><Relationship Id="rId154" Type="http://schemas.openxmlformats.org/officeDocument/2006/relationships/hyperlink" Target="https://m.edsoo.ru/744261b8" TargetMode="External"/><Relationship Id="rId159" Type="http://schemas.openxmlformats.org/officeDocument/2006/relationships/hyperlink" Target="https://m.edsoo.ru/4b423491" TargetMode="External"/><Relationship Id="rId175" Type="http://schemas.openxmlformats.org/officeDocument/2006/relationships/hyperlink" Target="https://m.edsoo.ru/2f2faa61" TargetMode="External"/><Relationship Id="rId170" Type="http://schemas.openxmlformats.org/officeDocument/2006/relationships/hyperlink" Target="https://m.edsoo.ru/b55b81a1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6b68d7" TargetMode="External"/><Relationship Id="rId107" Type="http://schemas.openxmlformats.org/officeDocument/2006/relationships/hyperlink" Target="https://m.edsoo.ru/0b52575c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3196fbe" TargetMode="External"/><Relationship Id="rId37" Type="http://schemas.openxmlformats.org/officeDocument/2006/relationships/hyperlink" Target="https://m.edsoo.ru/bdf997fb" TargetMode="External"/><Relationship Id="rId53" Type="http://schemas.openxmlformats.org/officeDocument/2006/relationships/hyperlink" Target="https://m.edsoo.ru/f7706d63" TargetMode="External"/><Relationship Id="rId58" Type="http://schemas.openxmlformats.org/officeDocument/2006/relationships/hyperlink" Target="https://m.edsoo.ru/f30f43b6" TargetMode="External"/><Relationship Id="rId74" Type="http://schemas.openxmlformats.org/officeDocument/2006/relationships/hyperlink" Target="https://m.edsoo.ru/13adad59" TargetMode="External"/><Relationship Id="rId79" Type="http://schemas.openxmlformats.org/officeDocument/2006/relationships/hyperlink" Target="https://m.edsoo.ru/ac5cac15" TargetMode="External"/><Relationship Id="rId102" Type="http://schemas.openxmlformats.org/officeDocument/2006/relationships/hyperlink" Target="https://m.edsoo.ru/7ba5edf2" TargetMode="External"/><Relationship Id="rId123" Type="http://schemas.openxmlformats.org/officeDocument/2006/relationships/hyperlink" Target="https://m.edsoo.ru/32405eab" TargetMode="External"/><Relationship Id="rId128" Type="http://schemas.openxmlformats.org/officeDocument/2006/relationships/hyperlink" Target="https://m.edsoo.ru/73a34f18" TargetMode="External"/><Relationship Id="rId144" Type="http://schemas.openxmlformats.org/officeDocument/2006/relationships/hyperlink" Target="https://m.edsoo.ru/99750a6f" TargetMode="External"/><Relationship Id="rId149" Type="http://schemas.openxmlformats.org/officeDocument/2006/relationships/hyperlink" Target="https://m.edsoo.ru/a0ae51d8" TargetMode="External"/><Relationship Id="rId5" Type="http://schemas.openxmlformats.org/officeDocument/2006/relationships/hyperlink" Target="https://m.edsoo.ru/f16b68d7" TargetMode="External"/><Relationship Id="rId90" Type="http://schemas.openxmlformats.org/officeDocument/2006/relationships/hyperlink" Target="https://m.edsoo.ru/b3efa18b" TargetMode="External"/><Relationship Id="rId95" Type="http://schemas.openxmlformats.org/officeDocument/2006/relationships/hyperlink" Target="https://m.edsoo.ru/6f8e6777" TargetMode="External"/><Relationship Id="rId160" Type="http://schemas.openxmlformats.org/officeDocument/2006/relationships/hyperlink" Target="https://m.edsoo.ru/92d92f76" TargetMode="External"/><Relationship Id="rId165" Type="http://schemas.openxmlformats.org/officeDocument/2006/relationships/hyperlink" Target="https://m.edsoo.ru/f6292f5f" TargetMode="External"/><Relationship Id="rId181" Type="http://schemas.openxmlformats.org/officeDocument/2006/relationships/hyperlink" Target="https://m.edsoo.ru/3149956b" TargetMode="External"/><Relationship Id="rId186" Type="http://schemas.openxmlformats.org/officeDocument/2006/relationships/hyperlink" Target="https://m.edsoo.ru/59ca5c91" TargetMode="External"/><Relationship Id="rId22" Type="http://schemas.openxmlformats.org/officeDocument/2006/relationships/hyperlink" Target="https://m.edsoo.ru/7f18fda3" TargetMode="External"/><Relationship Id="rId27" Type="http://schemas.openxmlformats.org/officeDocument/2006/relationships/hyperlink" Target="https://m.edsoo.ru/761d18aa" TargetMode="External"/><Relationship Id="rId43" Type="http://schemas.openxmlformats.org/officeDocument/2006/relationships/hyperlink" Target="https://m.edsoo.ru/2cb29676" TargetMode="External"/><Relationship Id="rId48" Type="http://schemas.openxmlformats.org/officeDocument/2006/relationships/hyperlink" Target="https://m.edsoo.ru/dc1caac0" TargetMode="External"/><Relationship Id="rId64" Type="http://schemas.openxmlformats.org/officeDocument/2006/relationships/hyperlink" Target="https://m.edsoo.ru/1531aba5" TargetMode="External"/><Relationship Id="rId69" Type="http://schemas.openxmlformats.org/officeDocument/2006/relationships/hyperlink" Target="https://m.edsoo.ru/1344327b" TargetMode="External"/><Relationship Id="rId113" Type="http://schemas.openxmlformats.org/officeDocument/2006/relationships/hyperlink" Target="https://m.edsoo.ru/08fc19bc" TargetMode="External"/><Relationship Id="rId118" Type="http://schemas.openxmlformats.org/officeDocument/2006/relationships/hyperlink" Target="https://m.edsoo.ru/df7a6838" TargetMode="External"/><Relationship Id="rId134" Type="http://schemas.openxmlformats.org/officeDocument/2006/relationships/hyperlink" Target="https://m.edsoo.ru/233311b5" TargetMode="External"/><Relationship Id="rId139" Type="http://schemas.openxmlformats.org/officeDocument/2006/relationships/hyperlink" Target="https://m.edsoo.ru/236f7e07" TargetMode="External"/><Relationship Id="rId80" Type="http://schemas.openxmlformats.org/officeDocument/2006/relationships/hyperlink" Target="https://m.edsoo.ru/741d5738" TargetMode="External"/><Relationship Id="rId85" Type="http://schemas.openxmlformats.org/officeDocument/2006/relationships/hyperlink" Target="https://m.edsoo.ru/d8098824" TargetMode="External"/><Relationship Id="rId150" Type="http://schemas.openxmlformats.org/officeDocument/2006/relationships/hyperlink" Target="https://m.edsoo.ru/546f5632" TargetMode="External"/><Relationship Id="rId155" Type="http://schemas.openxmlformats.org/officeDocument/2006/relationships/hyperlink" Target="https://m.edsoo.ru/eb5d4687" TargetMode="External"/><Relationship Id="rId171" Type="http://schemas.openxmlformats.org/officeDocument/2006/relationships/hyperlink" Target="https://m.edsoo.ru/b83b1607" TargetMode="External"/><Relationship Id="rId176" Type="http://schemas.openxmlformats.org/officeDocument/2006/relationships/hyperlink" Target="https://m.edsoo.ru/6b1a23b5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242f32e" TargetMode="External"/><Relationship Id="rId38" Type="http://schemas.openxmlformats.org/officeDocument/2006/relationships/hyperlink" Target="https://m.edsoo.ru/9aba2b0a" TargetMode="External"/><Relationship Id="rId59" Type="http://schemas.openxmlformats.org/officeDocument/2006/relationships/hyperlink" Target="https://m.edsoo.ru/474e7c4a" TargetMode="External"/><Relationship Id="rId103" Type="http://schemas.openxmlformats.org/officeDocument/2006/relationships/hyperlink" Target="https://m.edsoo.ru/97a0672f" TargetMode="External"/><Relationship Id="rId108" Type="http://schemas.openxmlformats.org/officeDocument/2006/relationships/hyperlink" Target="https://m.edsoo.ru/7dc2a739" TargetMode="External"/><Relationship Id="rId124" Type="http://schemas.openxmlformats.org/officeDocument/2006/relationships/hyperlink" Target="https://m.edsoo.ru/060ebab5" TargetMode="External"/><Relationship Id="rId129" Type="http://schemas.openxmlformats.org/officeDocument/2006/relationships/hyperlink" Target="https://m.edsoo.ru/5fb2acb5" TargetMode="External"/><Relationship Id="rId54" Type="http://schemas.openxmlformats.org/officeDocument/2006/relationships/hyperlink" Target="https://m.edsoo.ru/913974c7" TargetMode="External"/><Relationship Id="rId70" Type="http://schemas.openxmlformats.org/officeDocument/2006/relationships/hyperlink" Target="https://m.edsoo.ru/c8094721" TargetMode="External"/><Relationship Id="rId75" Type="http://schemas.openxmlformats.org/officeDocument/2006/relationships/hyperlink" Target="https://m.edsoo.ru/5f8d38a3" TargetMode="External"/><Relationship Id="rId91" Type="http://schemas.openxmlformats.org/officeDocument/2006/relationships/hyperlink" Target="https://m.edsoo.ru/9867aaa7" TargetMode="External"/><Relationship Id="rId96" Type="http://schemas.openxmlformats.org/officeDocument/2006/relationships/hyperlink" Target="https://m.edsoo.ru/f5c17d02" TargetMode="External"/><Relationship Id="rId140" Type="http://schemas.openxmlformats.org/officeDocument/2006/relationships/hyperlink" Target="https://m.edsoo.ru/1794cf37" TargetMode="External"/><Relationship Id="rId145" Type="http://schemas.openxmlformats.org/officeDocument/2006/relationships/hyperlink" Target="https://m.edsoo.ru/eb72fc24" TargetMode="External"/><Relationship Id="rId161" Type="http://schemas.openxmlformats.org/officeDocument/2006/relationships/hyperlink" Target="https://m.edsoo.ru/2E+160" TargetMode="External"/><Relationship Id="rId166" Type="http://schemas.openxmlformats.org/officeDocument/2006/relationships/hyperlink" Target="https://m.edsoo.ru/6960b6ef" TargetMode="External"/><Relationship Id="rId182" Type="http://schemas.openxmlformats.org/officeDocument/2006/relationships/hyperlink" Target="https://m.edsoo.ru/0f9752ac" TargetMode="External"/><Relationship Id="rId187" Type="http://schemas.openxmlformats.org/officeDocument/2006/relationships/hyperlink" Target="https://m.edsoo.ru/f2381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eabbded1" TargetMode="External"/><Relationship Id="rId28" Type="http://schemas.openxmlformats.org/officeDocument/2006/relationships/hyperlink" Target="https://m.edsoo.ru/a99549a7" TargetMode="External"/><Relationship Id="rId49" Type="http://schemas.openxmlformats.org/officeDocument/2006/relationships/hyperlink" Target="https://m.edsoo.ru/9f5a574c" TargetMode="External"/><Relationship Id="rId114" Type="http://schemas.openxmlformats.org/officeDocument/2006/relationships/hyperlink" Target="https://m.edsoo.ru/05c6bfa1" TargetMode="External"/><Relationship Id="rId119" Type="http://schemas.openxmlformats.org/officeDocument/2006/relationships/hyperlink" Target="https://m.edsoo.ru/0cfe4a6c" TargetMode="External"/><Relationship Id="rId44" Type="http://schemas.openxmlformats.org/officeDocument/2006/relationships/hyperlink" Target="https://m.edsoo.ru/a28aa7ad" TargetMode="External"/><Relationship Id="rId60" Type="http://schemas.openxmlformats.org/officeDocument/2006/relationships/hyperlink" Target="https://m.edsoo.ru/b0a4445f" TargetMode="External"/><Relationship Id="rId65" Type="http://schemas.openxmlformats.org/officeDocument/2006/relationships/hyperlink" Target="https://m.edsoo.ru/1deb2367" TargetMode="External"/><Relationship Id="rId81" Type="http://schemas.openxmlformats.org/officeDocument/2006/relationships/hyperlink" Target="https://m.edsoo.ru/3d734561" TargetMode="External"/><Relationship Id="rId86" Type="http://schemas.openxmlformats.org/officeDocument/2006/relationships/hyperlink" Target="https://m.edsoo.ru/b047a1cd" TargetMode="External"/><Relationship Id="rId130" Type="http://schemas.openxmlformats.org/officeDocument/2006/relationships/hyperlink" Target="https://m.edsoo.ru/27434040" TargetMode="External"/><Relationship Id="rId135" Type="http://schemas.openxmlformats.org/officeDocument/2006/relationships/hyperlink" Target="https://m.edsoo.ru/0839a115" TargetMode="External"/><Relationship Id="rId151" Type="http://schemas.openxmlformats.org/officeDocument/2006/relationships/hyperlink" Target="https://m.edsoo.ru/35368f3e" TargetMode="External"/><Relationship Id="rId156" Type="http://schemas.openxmlformats.org/officeDocument/2006/relationships/hyperlink" Target="https://m.edsoo.ru/bfd7a050" TargetMode="External"/><Relationship Id="rId177" Type="http://schemas.openxmlformats.org/officeDocument/2006/relationships/hyperlink" Target="https://m.edsoo.ru/ec424377" TargetMode="External"/><Relationship Id="rId172" Type="http://schemas.openxmlformats.org/officeDocument/2006/relationships/hyperlink" Target="https://m.edsoo.ru/4a04f4f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1beef346" TargetMode="External"/><Relationship Id="rId39" Type="http://schemas.openxmlformats.org/officeDocument/2006/relationships/hyperlink" Target="https://m.edsoo.ru/22757f26" TargetMode="External"/><Relationship Id="rId109" Type="http://schemas.openxmlformats.org/officeDocument/2006/relationships/hyperlink" Target="https://m.edsoo.ru/1aff445f" TargetMode="External"/><Relationship Id="rId34" Type="http://schemas.openxmlformats.org/officeDocument/2006/relationships/hyperlink" Target="https://m.edsoo.ru/5a9e4a64" TargetMode="External"/><Relationship Id="rId50" Type="http://schemas.openxmlformats.org/officeDocument/2006/relationships/hyperlink" Target="https://m.edsoo.ru/4bb8294b" TargetMode="External"/><Relationship Id="rId55" Type="http://schemas.openxmlformats.org/officeDocument/2006/relationships/hyperlink" Target="https://m.edsoo.ru/9a5e2e74" TargetMode="External"/><Relationship Id="rId76" Type="http://schemas.openxmlformats.org/officeDocument/2006/relationships/hyperlink" Target="https://m.edsoo.ru/8ec512f0" TargetMode="External"/><Relationship Id="rId97" Type="http://schemas.openxmlformats.org/officeDocument/2006/relationships/hyperlink" Target="https://m.edsoo.ru/30ebbb79" TargetMode="External"/><Relationship Id="rId104" Type="http://schemas.openxmlformats.org/officeDocument/2006/relationships/hyperlink" Target="https://m.edsoo.ru/ab1521fb" TargetMode="External"/><Relationship Id="rId120" Type="http://schemas.openxmlformats.org/officeDocument/2006/relationships/hyperlink" Target="https://m.edsoo.ru/5a582263" TargetMode="External"/><Relationship Id="rId125" Type="http://schemas.openxmlformats.org/officeDocument/2006/relationships/hyperlink" Target="https://m.edsoo.ru/845b4f73" TargetMode="External"/><Relationship Id="rId141" Type="http://schemas.openxmlformats.org/officeDocument/2006/relationships/hyperlink" Target="https://m.edsoo.ru/3881b469" TargetMode="External"/><Relationship Id="rId146" Type="http://schemas.openxmlformats.org/officeDocument/2006/relationships/hyperlink" Target="https://m.edsoo.ru/72d453af" TargetMode="External"/><Relationship Id="rId167" Type="http://schemas.openxmlformats.org/officeDocument/2006/relationships/hyperlink" Target="https://m.edsoo.ru/d1ea2402" TargetMode="External"/><Relationship Id="rId188" Type="http://schemas.openxmlformats.org/officeDocument/2006/relationships/hyperlink" Target="https://m.edsoo.ru/3cae6da1" TargetMode="External"/><Relationship Id="rId7" Type="http://schemas.openxmlformats.org/officeDocument/2006/relationships/hyperlink" Target="https://m.edsoo.ru/f16b68d7" TargetMode="External"/><Relationship Id="rId71" Type="http://schemas.openxmlformats.org/officeDocument/2006/relationships/hyperlink" Target="https://m.edsoo.ru/10265a05" TargetMode="External"/><Relationship Id="rId92" Type="http://schemas.openxmlformats.org/officeDocument/2006/relationships/hyperlink" Target="https://m.edsoo.ru/c8c70432" TargetMode="External"/><Relationship Id="rId162" Type="http://schemas.openxmlformats.org/officeDocument/2006/relationships/hyperlink" Target="https://m.edsoo.ru/ab61c660" TargetMode="External"/><Relationship Id="rId183" Type="http://schemas.openxmlformats.org/officeDocument/2006/relationships/hyperlink" Target="https://m.edsoo.ru/6c0df9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b7560bbf" TargetMode="External"/><Relationship Id="rId24" Type="http://schemas.openxmlformats.org/officeDocument/2006/relationships/hyperlink" Target="https://m.edsoo.ru/e9a52f02" TargetMode="External"/><Relationship Id="rId40" Type="http://schemas.openxmlformats.org/officeDocument/2006/relationships/hyperlink" Target="https://m.edsoo.ru/11abfa0a" TargetMode="External"/><Relationship Id="rId45" Type="http://schemas.openxmlformats.org/officeDocument/2006/relationships/hyperlink" Target="https://m.edsoo.ru/2b95d57e" TargetMode="External"/><Relationship Id="rId66" Type="http://schemas.openxmlformats.org/officeDocument/2006/relationships/hyperlink" Target="https://m.edsoo.ru/8d12c328" TargetMode="External"/><Relationship Id="rId87" Type="http://schemas.openxmlformats.org/officeDocument/2006/relationships/hyperlink" Target="https://m.edsoo.ru/c6f4f464" TargetMode="External"/><Relationship Id="rId110" Type="http://schemas.openxmlformats.org/officeDocument/2006/relationships/hyperlink" Target="https://m.edsoo.ru/f49afd24" TargetMode="External"/><Relationship Id="rId115" Type="http://schemas.openxmlformats.org/officeDocument/2006/relationships/hyperlink" Target="https://m.edsoo.ru/3dac6957" TargetMode="External"/><Relationship Id="rId131" Type="http://schemas.openxmlformats.org/officeDocument/2006/relationships/hyperlink" Target="https://m.edsoo.ru/8341d6ac" TargetMode="External"/><Relationship Id="rId136" Type="http://schemas.openxmlformats.org/officeDocument/2006/relationships/hyperlink" Target="https://m.edsoo.ru/f14f251e" TargetMode="External"/><Relationship Id="rId157" Type="http://schemas.openxmlformats.org/officeDocument/2006/relationships/hyperlink" Target="https://m.edsoo.ru/1885ddf1" TargetMode="External"/><Relationship Id="rId178" Type="http://schemas.openxmlformats.org/officeDocument/2006/relationships/hyperlink" Target="https://m.edsoo.ru/2b179d98" TargetMode="External"/><Relationship Id="rId61" Type="http://schemas.openxmlformats.org/officeDocument/2006/relationships/hyperlink" Target="https://m.edsoo.ru/c44d02e2" TargetMode="External"/><Relationship Id="rId82" Type="http://schemas.openxmlformats.org/officeDocument/2006/relationships/hyperlink" Target="https://m.edsoo.ru/157b54cd" TargetMode="External"/><Relationship Id="rId152" Type="http://schemas.openxmlformats.org/officeDocument/2006/relationships/hyperlink" Target="https://m.edsoo.ru/4410cef0" TargetMode="External"/><Relationship Id="rId173" Type="http://schemas.openxmlformats.org/officeDocument/2006/relationships/hyperlink" Target="https://m.edsoo.ru/856fb28e" TargetMode="External"/><Relationship Id="rId19" Type="http://schemas.openxmlformats.org/officeDocument/2006/relationships/hyperlink" Target="https://m.edsoo.ru/3a7fde29" TargetMode="External"/><Relationship Id="rId14" Type="http://schemas.openxmlformats.org/officeDocument/2006/relationships/hyperlink" Target="https://m.edsoo.ru/f16b68d7" TargetMode="External"/><Relationship Id="rId30" Type="http://schemas.openxmlformats.org/officeDocument/2006/relationships/hyperlink" Target="https://m.edsoo.ru/f738109c" TargetMode="External"/><Relationship Id="rId35" Type="http://schemas.openxmlformats.org/officeDocument/2006/relationships/hyperlink" Target="https://m.edsoo.ru/141d3837" TargetMode="External"/><Relationship Id="rId56" Type="http://schemas.openxmlformats.org/officeDocument/2006/relationships/hyperlink" Target="https://m.edsoo.ru/554bafcc" TargetMode="External"/><Relationship Id="rId77" Type="http://schemas.openxmlformats.org/officeDocument/2006/relationships/hyperlink" Target="https://m.edsoo.ru/29355001" TargetMode="External"/><Relationship Id="rId100" Type="http://schemas.openxmlformats.org/officeDocument/2006/relationships/hyperlink" Target="https://m.edsoo.ru/6ee91e9f" TargetMode="External"/><Relationship Id="rId105" Type="http://schemas.openxmlformats.org/officeDocument/2006/relationships/hyperlink" Target="https://m.edsoo.ru/8ab7f40d" TargetMode="External"/><Relationship Id="rId126" Type="http://schemas.openxmlformats.org/officeDocument/2006/relationships/hyperlink" Target="https://m.edsoo.ru/d11e8ce7" TargetMode="External"/><Relationship Id="rId147" Type="http://schemas.openxmlformats.org/officeDocument/2006/relationships/hyperlink" Target="https://m.edsoo.ru/221f40fb" TargetMode="External"/><Relationship Id="rId168" Type="http://schemas.openxmlformats.org/officeDocument/2006/relationships/hyperlink" Target="https://m.edsoo.ru/bcf53514" TargetMode="External"/><Relationship Id="rId8" Type="http://schemas.openxmlformats.org/officeDocument/2006/relationships/hyperlink" Target="https://m.edsoo.ru/f16b68d7" TargetMode="External"/><Relationship Id="rId51" Type="http://schemas.openxmlformats.org/officeDocument/2006/relationships/hyperlink" Target="https://m.edsoo.ru/13f0a221" TargetMode="External"/><Relationship Id="rId72" Type="http://schemas.openxmlformats.org/officeDocument/2006/relationships/hyperlink" Target="https://m.edsoo.ru/c38af875" TargetMode="External"/><Relationship Id="rId93" Type="http://schemas.openxmlformats.org/officeDocument/2006/relationships/hyperlink" Target="https://m.edsoo.ru/28d62b3f" TargetMode="External"/><Relationship Id="rId98" Type="http://schemas.openxmlformats.org/officeDocument/2006/relationships/hyperlink" Target="https://m.edsoo.ru/18e95ff3" TargetMode="External"/><Relationship Id="rId121" Type="http://schemas.openxmlformats.org/officeDocument/2006/relationships/hyperlink" Target="https://m.edsoo.ru/b297b5c3" TargetMode="External"/><Relationship Id="rId142" Type="http://schemas.openxmlformats.org/officeDocument/2006/relationships/hyperlink" Target="https://m.edsoo.ru/a3605c5c" TargetMode="External"/><Relationship Id="rId163" Type="http://schemas.openxmlformats.org/officeDocument/2006/relationships/hyperlink" Target="https://m.edsoo.ru/83622200" TargetMode="External"/><Relationship Id="rId184" Type="http://schemas.openxmlformats.org/officeDocument/2006/relationships/hyperlink" Target="https://m.edsoo.ru/de148976" TargetMode="External"/><Relationship Id="rId189" Type="http://schemas.openxmlformats.org/officeDocument/2006/relationships/hyperlink" Target="https://m.edsoo.ru/cc7681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0a108a5" TargetMode="External"/><Relationship Id="rId46" Type="http://schemas.openxmlformats.org/officeDocument/2006/relationships/hyperlink" Target="https://m.edsoo.ru/653d3459" TargetMode="External"/><Relationship Id="rId67" Type="http://schemas.openxmlformats.org/officeDocument/2006/relationships/hyperlink" Target="https://m.edsoo.ru/14e02d1f" TargetMode="External"/><Relationship Id="rId116" Type="http://schemas.openxmlformats.org/officeDocument/2006/relationships/hyperlink" Target="https://m.edsoo.ru/80021447" TargetMode="External"/><Relationship Id="rId137" Type="http://schemas.openxmlformats.org/officeDocument/2006/relationships/hyperlink" Target="https://m.edsoo.ru/95fcdf51" TargetMode="External"/><Relationship Id="rId158" Type="http://schemas.openxmlformats.org/officeDocument/2006/relationships/hyperlink" Target="https://m.edsoo.ru/da794295" TargetMode="External"/><Relationship Id="rId20" Type="http://schemas.openxmlformats.org/officeDocument/2006/relationships/hyperlink" Target="https://m.edsoo.ru/34c49931" TargetMode="External"/><Relationship Id="rId41" Type="http://schemas.openxmlformats.org/officeDocument/2006/relationships/hyperlink" Target="https://m.edsoo.ru/0ae2cd84" TargetMode="External"/><Relationship Id="rId62" Type="http://schemas.openxmlformats.org/officeDocument/2006/relationships/hyperlink" Target="https://m.edsoo.ru/c5b72ab7" TargetMode="External"/><Relationship Id="rId83" Type="http://schemas.openxmlformats.org/officeDocument/2006/relationships/hyperlink" Target="https://m.edsoo.ru/7ba67355" TargetMode="External"/><Relationship Id="rId88" Type="http://schemas.openxmlformats.org/officeDocument/2006/relationships/hyperlink" Target="https://m.edsoo.ru/2e945513" TargetMode="External"/><Relationship Id="rId111" Type="http://schemas.openxmlformats.org/officeDocument/2006/relationships/hyperlink" Target="https://m.edsoo.ru/445b7746" TargetMode="External"/><Relationship Id="rId132" Type="http://schemas.openxmlformats.org/officeDocument/2006/relationships/hyperlink" Target="https://m.edsoo.ru/5752603f" TargetMode="External"/><Relationship Id="rId153" Type="http://schemas.openxmlformats.org/officeDocument/2006/relationships/hyperlink" Target="https://m.edsoo.ru/a7340a29" TargetMode="External"/><Relationship Id="rId174" Type="http://schemas.openxmlformats.org/officeDocument/2006/relationships/hyperlink" Target="https://m.edsoo.ru/e0fe7e07" TargetMode="External"/><Relationship Id="rId179" Type="http://schemas.openxmlformats.org/officeDocument/2006/relationships/hyperlink" Target="https://m.edsoo.ru/64b6e901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57dba505" TargetMode="External"/><Relationship Id="rId57" Type="http://schemas.openxmlformats.org/officeDocument/2006/relationships/hyperlink" Target="https://m.edsoo.ru/f57b4e01" TargetMode="External"/><Relationship Id="rId106" Type="http://schemas.openxmlformats.org/officeDocument/2006/relationships/hyperlink" Target="https://m.edsoo.ru/b42f1f97" TargetMode="External"/><Relationship Id="rId127" Type="http://schemas.openxmlformats.org/officeDocument/2006/relationships/hyperlink" Target="https://m.edsoo.ru/1e992920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71cbb4f5" TargetMode="External"/><Relationship Id="rId52" Type="http://schemas.openxmlformats.org/officeDocument/2006/relationships/hyperlink" Target="https://m.edsoo.ru/d6532eb9" TargetMode="External"/><Relationship Id="rId73" Type="http://schemas.openxmlformats.org/officeDocument/2006/relationships/hyperlink" Target="https://m.edsoo.ru/09d12fd8" TargetMode="External"/><Relationship Id="rId78" Type="http://schemas.openxmlformats.org/officeDocument/2006/relationships/hyperlink" Target="https://m.edsoo.ru/ba1178d0" TargetMode="External"/><Relationship Id="rId94" Type="http://schemas.openxmlformats.org/officeDocument/2006/relationships/hyperlink" Target="https://m.edsoo.ru/1b6e26c5" TargetMode="External"/><Relationship Id="rId99" Type="http://schemas.openxmlformats.org/officeDocument/2006/relationships/hyperlink" Target="https://m.edsoo.ru/20a88a03" TargetMode="External"/><Relationship Id="rId101" Type="http://schemas.openxmlformats.org/officeDocument/2006/relationships/hyperlink" Target="https://m.edsoo.ru/da1aab10" TargetMode="External"/><Relationship Id="rId122" Type="http://schemas.openxmlformats.org/officeDocument/2006/relationships/hyperlink" Target="https://m.edsoo.ru/f7a665ee" TargetMode="External"/><Relationship Id="rId143" Type="http://schemas.openxmlformats.org/officeDocument/2006/relationships/hyperlink" Target="https://m.edsoo.ru/6761bf0f" TargetMode="External"/><Relationship Id="rId148" Type="http://schemas.openxmlformats.org/officeDocument/2006/relationships/hyperlink" Target="https://m.edsoo.ru/3580b679" TargetMode="External"/><Relationship Id="rId164" Type="http://schemas.openxmlformats.org/officeDocument/2006/relationships/hyperlink" Target="https://m.edsoo.ru/5643ea56" TargetMode="External"/><Relationship Id="rId169" Type="http://schemas.openxmlformats.org/officeDocument/2006/relationships/hyperlink" Target="https://m.edsoo.ru/0b34db84" TargetMode="External"/><Relationship Id="rId185" Type="http://schemas.openxmlformats.org/officeDocument/2006/relationships/hyperlink" Target="https://m.edsoo.ru/0bcc7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ed017d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59</Pages>
  <Words>12202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dcterms:created xsi:type="dcterms:W3CDTF">2024-09-04T14:36:00Z</dcterms:created>
  <dcterms:modified xsi:type="dcterms:W3CDTF">2024-09-15T13:46:00Z</dcterms:modified>
</cp:coreProperties>
</file>